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7A5" w:rsidRPr="00A411E7" w:rsidRDefault="003737A5" w:rsidP="00BD38B7">
      <w:pPr>
        <w:widowControl/>
        <w:shd w:val="clear" w:color="auto" w:fill="FFFFFF"/>
        <w:spacing w:line="350" w:lineRule="atLeast"/>
        <w:jc w:val="left"/>
        <w:rPr>
          <w:rFonts w:ascii="宋体" w:cs="宋体"/>
          <w:color w:val="000000"/>
          <w:kern w:val="0"/>
          <w:sz w:val="24"/>
          <w:szCs w:val="24"/>
        </w:rPr>
      </w:pPr>
    </w:p>
    <w:p w:rsidR="003737A5" w:rsidRPr="00A411E7" w:rsidRDefault="003737A5" w:rsidP="00A411E7">
      <w:pPr>
        <w:widowControl/>
        <w:shd w:val="clear" w:color="auto" w:fill="FFFFFF"/>
        <w:spacing w:line="350" w:lineRule="atLeast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A411E7">
        <w:rPr>
          <w:rFonts w:cs="Calibri" w:hint="eastAsia"/>
          <w:b/>
          <w:bCs/>
          <w:color w:val="000000"/>
          <w:kern w:val="0"/>
          <w:szCs w:val="21"/>
          <w:u w:val="single"/>
        </w:rPr>
        <w:t>大学生成长计划和实施细节如下：</w:t>
      </w:r>
    </w:p>
    <w:tbl>
      <w:tblPr>
        <w:tblW w:w="12693" w:type="dxa"/>
        <w:tblInd w:w="-97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09"/>
        <w:gridCol w:w="1985"/>
        <w:gridCol w:w="2127"/>
        <w:gridCol w:w="1701"/>
        <w:gridCol w:w="6171"/>
      </w:tblGrid>
      <w:tr w:rsidR="003737A5" w:rsidRPr="00FD7799" w:rsidTr="00010809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7D31"/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7D31"/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A411E7">
              <w:rPr>
                <w:rFonts w:ascii="Arial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教育体系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7D31"/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A411E7">
              <w:rPr>
                <w:rFonts w:ascii="Arial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职业规划和个人成长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7D31"/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A411E7">
              <w:rPr>
                <w:rFonts w:ascii="Arial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福利实施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7D31"/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A411E7">
              <w:rPr>
                <w:rFonts w:ascii="Arial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校企合作</w:t>
            </w:r>
          </w:p>
        </w:tc>
      </w:tr>
      <w:tr w:rsidR="003737A5" w:rsidRPr="00FD7799" w:rsidTr="00010809">
        <w:trPr>
          <w:trHeight w:val="33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实习期间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Technical Fundamental </w:t>
            </w: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培训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Trainee Level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实习薪资</w:t>
            </w:r>
          </w:p>
        </w:tc>
        <w:tc>
          <w:tcPr>
            <w:tcW w:w="6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  <w:shd w:val="clear" w:color="auto" w:fill="FFFF00"/>
              </w:rPr>
              <w:t>学分置换：</w:t>
            </w:r>
          </w:p>
          <w:p w:rsidR="003737A5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大三暑假预计</w:t>
            </w:r>
            <w:r w:rsidRPr="00A411E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2016</w:t>
            </w: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年</w:t>
            </w:r>
            <w:r w:rsidRPr="00A411E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</w:t>
            </w: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月下旬入职进行</w:t>
            </w:r>
            <w:r w:rsidRPr="00A411E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1~2</w:t>
            </w: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个月</w:t>
            </w:r>
          </w:p>
          <w:p w:rsidR="003737A5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技能英文等全方位培训，而后进入各项目组进行实习</w:t>
            </w:r>
          </w:p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，毕业后择优录取。</w:t>
            </w:r>
          </w:p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此次技能方向有</w:t>
            </w:r>
            <w:r w:rsidRPr="00A411E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Java, </w:t>
            </w: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嵌入式</w:t>
            </w:r>
            <w:r w:rsidRPr="00A411E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</w:t>
            </w: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等供选择。</w:t>
            </w:r>
          </w:p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项目组以外资金融及电子行业为主。</w:t>
            </w:r>
          </w:p>
        </w:tc>
      </w:tr>
      <w:tr w:rsidR="003737A5" w:rsidRPr="00FD7799" w:rsidTr="00010809">
        <w:trPr>
          <w:trHeight w:val="33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Credit Card </w:t>
            </w: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业务培训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技术积累，业务积累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返校假和商业保险</w:t>
            </w:r>
          </w:p>
        </w:tc>
        <w:tc>
          <w:tcPr>
            <w:tcW w:w="6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737A5" w:rsidRPr="00FD7799" w:rsidTr="00010809">
        <w:trPr>
          <w:trHeight w:val="33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English </w:t>
            </w: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培训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产生贡献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文体活动</w:t>
            </w:r>
          </w:p>
        </w:tc>
        <w:tc>
          <w:tcPr>
            <w:tcW w:w="6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737A5" w:rsidRPr="00FD7799" w:rsidTr="00010809">
        <w:trPr>
          <w:trHeight w:val="33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职业性和价值观的培训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个人成长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员工关怀</w:t>
            </w:r>
          </w:p>
        </w:tc>
        <w:tc>
          <w:tcPr>
            <w:tcW w:w="6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737A5" w:rsidRPr="00FD7799" w:rsidTr="00010809">
        <w:trPr>
          <w:trHeight w:val="33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Team Building</w:t>
            </w:r>
          </w:p>
        </w:tc>
        <w:tc>
          <w:tcPr>
            <w:tcW w:w="6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737A5" w:rsidRPr="00FD7799" w:rsidTr="00010809">
        <w:trPr>
          <w:trHeight w:val="33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合同第一年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Mentor </w:t>
            </w: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培训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Trainee Level- JSE Level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每年调薪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737A5" w:rsidRPr="00FD7799" w:rsidTr="00010809">
        <w:trPr>
          <w:trHeight w:val="33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Project Tool </w:t>
            </w: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培训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技术积累，业务积累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年假和商业保险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737A5" w:rsidRPr="00FD7799" w:rsidTr="00010809">
        <w:trPr>
          <w:trHeight w:val="33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项目组</w:t>
            </w:r>
            <w:r w:rsidRPr="00A411E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KT&amp;KS </w:t>
            </w: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培训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沟通能力提升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文体活动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737A5" w:rsidRPr="00FD7799" w:rsidTr="00010809">
        <w:trPr>
          <w:trHeight w:val="33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Technical English </w:t>
            </w: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培训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产生贡献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员工关怀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737A5" w:rsidRPr="00FD7799" w:rsidTr="00010809">
        <w:trPr>
          <w:trHeight w:val="33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个人成长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Team Building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737A5" w:rsidRPr="00FD7799" w:rsidTr="00010809">
        <w:trPr>
          <w:trHeight w:val="33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员工体检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737A5" w:rsidRPr="00FD7799" w:rsidTr="00010809">
        <w:trPr>
          <w:trHeight w:val="33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合同第二年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项目组</w:t>
            </w:r>
            <w:r w:rsidRPr="00A411E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KT&amp;KS </w:t>
            </w: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培训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JSE Level- SE Level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每年调薪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737A5" w:rsidRPr="00FD7799" w:rsidTr="00010809">
        <w:trPr>
          <w:trHeight w:val="33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Technical English </w:t>
            </w: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培训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技术积累，业务积累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年假和商业保险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737A5" w:rsidRPr="00FD7799" w:rsidTr="00010809">
        <w:trPr>
          <w:trHeight w:val="33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出国培训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小规模团队领导力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文体活动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737A5" w:rsidRPr="00FD7799" w:rsidTr="00010809">
        <w:trPr>
          <w:trHeight w:val="33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Softskill </w:t>
            </w: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培训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产生贡献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员工关怀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737A5" w:rsidRPr="00FD7799" w:rsidTr="00010809">
        <w:trPr>
          <w:trHeight w:val="33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个人成长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Team Building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737A5" w:rsidRPr="00FD7799" w:rsidTr="00010809">
        <w:trPr>
          <w:trHeight w:val="33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员工体检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737A5" w:rsidRPr="00FD7799" w:rsidTr="00010809">
        <w:trPr>
          <w:trHeight w:val="33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合同第三年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项目组</w:t>
            </w:r>
            <w:r w:rsidRPr="00A411E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KT&amp;KS </w:t>
            </w: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培训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SE Level- SSE Level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每年调薪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737A5" w:rsidRPr="00FD7799" w:rsidTr="00010809">
        <w:trPr>
          <w:trHeight w:val="33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Technical English </w:t>
            </w: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培训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技术积累，业务积累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年假和商业保险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737A5" w:rsidRPr="00FD7799" w:rsidTr="00010809">
        <w:trPr>
          <w:trHeight w:val="33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出国培训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大规模团队领导力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文体活动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737A5" w:rsidRPr="00FD7799" w:rsidTr="00010809">
        <w:trPr>
          <w:trHeight w:val="33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管理领域培训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产生贡献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员工关怀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737A5" w:rsidRPr="00FD7799" w:rsidTr="00010809">
        <w:trPr>
          <w:trHeight w:val="33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个人成长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Team Building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737A5" w:rsidRPr="00FD7799" w:rsidTr="00010809">
        <w:trPr>
          <w:trHeight w:val="33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411E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员工体检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A5" w:rsidRPr="00A411E7" w:rsidRDefault="003737A5" w:rsidP="00A411E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:rsidR="003737A5" w:rsidRDefault="003737A5"/>
    <w:sectPr w:rsidR="003737A5" w:rsidSect="00614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11E7"/>
    <w:rsid w:val="00010809"/>
    <w:rsid w:val="00022D23"/>
    <w:rsid w:val="003737A5"/>
    <w:rsid w:val="00614BA5"/>
    <w:rsid w:val="00681FEB"/>
    <w:rsid w:val="0078194A"/>
    <w:rsid w:val="00912AA3"/>
    <w:rsid w:val="00A269C3"/>
    <w:rsid w:val="00A411E7"/>
    <w:rsid w:val="00BD38B7"/>
    <w:rsid w:val="00C76243"/>
    <w:rsid w:val="00F976B8"/>
    <w:rsid w:val="00FD7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BA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23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365</TotalTime>
  <Pages>1</Pages>
  <Words>121</Words>
  <Characters>694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大学生成长计划和实施细节如下：</dc:title>
  <dc:subject/>
  <dc:creator>Administrator</dc:creator>
  <cp:keywords/>
  <dc:description/>
  <cp:lastModifiedBy>Chinese User</cp:lastModifiedBy>
  <cp:revision>2</cp:revision>
  <dcterms:created xsi:type="dcterms:W3CDTF">2016-05-10T11:14:00Z</dcterms:created>
  <dcterms:modified xsi:type="dcterms:W3CDTF">2016-05-10T11:14:00Z</dcterms:modified>
</cp:coreProperties>
</file>